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F9" w:rsidRDefault="00BD0CF9" w:rsidP="00BD0CF9">
      <w:pPr>
        <w:ind w:firstLineChars="50" w:firstLine="31680"/>
        <w:rPr>
          <w:b/>
          <w:sz w:val="44"/>
          <w:szCs w:val="44"/>
        </w:rPr>
      </w:pPr>
      <w:r w:rsidRPr="00B86B4D">
        <w:rPr>
          <w:b/>
          <w:sz w:val="44"/>
          <w:szCs w:val="44"/>
        </w:rPr>
        <w:t xml:space="preserve">            </w:t>
      </w:r>
      <w:r w:rsidRPr="00B86B4D">
        <w:rPr>
          <w:rFonts w:hint="eastAsia"/>
          <w:b/>
          <w:sz w:val="44"/>
          <w:szCs w:val="44"/>
        </w:rPr>
        <w:t>函调证明材料信</w:t>
      </w:r>
      <w:r w:rsidRPr="00B86B4D">
        <w:rPr>
          <w:b/>
          <w:sz w:val="44"/>
          <w:szCs w:val="44"/>
        </w:rPr>
        <w:t xml:space="preserve">          </w:t>
      </w:r>
    </w:p>
    <w:p w:rsidR="00BD0CF9" w:rsidRDefault="00BD0CF9" w:rsidP="00CD1204">
      <w:pPr>
        <w:ind w:firstLineChars="50" w:firstLine="31680"/>
        <w:rPr>
          <w:b/>
          <w:sz w:val="24"/>
          <w:u w:val="single"/>
        </w:rPr>
      </w:pPr>
    </w:p>
    <w:p w:rsidR="00BD0CF9" w:rsidRDefault="00BD0CF9" w:rsidP="00CD1204">
      <w:pPr>
        <w:ind w:firstLineChars="50" w:firstLine="31680"/>
        <w:rPr>
          <w:b/>
          <w:sz w:val="24"/>
          <w:u w:val="single"/>
        </w:rPr>
      </w:pPr>
    </w:p>
    <w:p w:rsidR="00BD0CF9" w:rsidRDefault="00BD0CF9" w:rsidP="00B86B4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：</w:t>
      </w:r>
    </w:p>
    <w:p w:rsidR="00BD0CF9" w:rsidRDefault="00BD0CF9" w:rsidP="00CD1204">
      <w:pPr>
        <w:ind w:firstLineChars="200" w:firstLine="3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我校学生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与贵单位</w:t>
      </w:r>
      <w:r>
        <w:rPr>
          <w:sz w:val="28"/>
          <w:szCs w:val="28"/>
          <w:u w:val="single"/>
        </w:rPr>
        <w:t xml:space="preserve">                             </w:t>
      </w:r>
    </w:p>
    <w:p w:rsidR="00BD0CF9" w:rsidRDefault="00BD0CF9" w:rsidP="001332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是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关系。该学生已列为入党培养对象。为了做好政审工作，特去函了解有关情况（详见调查提纲）。请按提纲为我们写一份证明材料，写好后请盖章，连同</w:t>
      </w:r>
      <w:r w:rsidRPr="00080D57">
        <w:rPr>
          <w:rFonts w:hint="eastAsia"/>
          <w:sz w:val="28"/>
          <w:szCs w:val="28"/>
        </w:rPr>
        <w:t>函调回信</w:t>
      </w:r>
      <w:r>
        <w:rPr>
          <w:rFonts w:hint="eastAsia"/>
          <w:sz w:val="28"/>
          <w:szCs w:val="28"/>
        </w:rPr>
        <w:t>一起寄回我处。</w:t>
      </w:r>
    </w:p>
    <w:p w:rsidR="00BD0CF9" w:rsidRDefault="00BD0CF9" w:rsidP="00B86B4D"/>
    <w:p w:rsidR="00BD0CF9" w:rsidRDefault="00BD0CF9" w:rsidP="00B86B4D">
      <w:pPr>
        <w:wordWrap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中共广西医科大学全科医学院党总支部委员会</w:t>
      </w:r>
    </w:p>
    <w:p w:rsidR="00BD0CF9" w:rsidRDefault="00BD0CF9" w:rsidP="00CD1204">
      <w:pPr>
        <w:ind w:right="560" w:firstLineChars="125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（盖章）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BD0CF9" w:rsidRDefault="00BD0CF9" w:rsidP="00B86B4D">
      <w:pPr>
        <w:rPr>
          <w:sz w:val="28"/>
          <w:szCs w:val="28"/>
        </w:rPr>
      </w:pPr>
    </w:p>
    <w:p w:rsidR="00BD0CF9" w:rsidRDefault="00BD0CF9" w:rsidP="00B86B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回信请寄：</w:t>
      </w:r>
    </w:p>
    <w:p w:rsidR="00BD0CF9" w:rsidRDefault="00BD0CF9" w:rsidP="00B86B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广西南宁市双拥路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号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广西医科大学全科医学院</w:t>
      </w:r>
    </w:p>
    <w:p w:rsidR="00BD0CF9" w:rsidRDefault="00BD0CF9" w:rsidP="00B86B4D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学生党支部书记：</w:t>
      </w:r>
      <w:r>
        <w:rPr>
          <w:sz w:val="28"/>
          <w:szCs w:val="28"/>
        </w:rPr>
        <w:t xml:space="preserve">                  )</w:t>
      </w:r>
    </w:p>
    <w:p w:rsidR="00BD0CF9" w:rsidRDefault="00BD0CF9" w:rsidP="00B86B4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邮政编码：</w:t>
      </w:r>
      <w:r>
        <w:rPr>
          <w:sz w:val="28"/>
          <w:szCs w:val="28"/>
        </w:rPr>
        <w:t xml:space="preserve">530021                          </w:t>
      </w:r>
    </w:p>
    <w:p w:rsidR="00BD0CF9" w:rsidRPr="00080D57" w:rsidRDefault="00BD0CF9" w:rsidP="00B86B4D">
      <w:pPr>
        <w:rPr>
          <w:sz w:val="28"/>
          <w:szCs w:val="28"/>
        </w:rPr>
      </w:pPr>
      <w:r w:rsidRPr="00080D57">
        <w:rPr>
          <w:rFonts w:hint="eastAsia"/>
          <w:sz w:val="28"/>
          <w:szCs w:val="28"/>
        </w:rPr>
        <w:t>……………………………………………………………………………</w:t>
      </w:r>
    </w:p>
    <w:p w:rsidR="00BD0CF9" w:rsidRPr="00B86B4D" w:rsidRDefault="00BD0CF9" w:rsidP="00B86B4D">
      <w:pPr>
        <w:jc w:val="left"/>
        <w:rPr>
          <w:sz w:val="28"/>
          <w:szCs w:val="28"/>
        </w:rPr>
      </w:pPr>
      <w:r w:rsidRPr="00B86B4D">
        <w:rPr>
          <w:b/>
          <w:bCs/>
          <w:sz w:val="28"/>
          <w:szCs w:val="28"/>
        </w:rPr>
        <w:t xml:space="preserve">                        </w:t>
      </w:r>
      <w:r w:rsidRPr="00B86B4D">
        <w:rPr>
          <w:rFonts w:hint="eastAsia"/>
          <w:b/>
          <w:bCs/>
          <w:sz w:val="44"/>
          <w:szCs w:val="44"/>
        </w:rPr>
        <w:t>函调回信</w:t>
      </w:r>
      <w:r w:rsidRPr="00B86B4D">
        <w:rPr>
          <w:b/>
          <w:bCs/>
          <w:sz w:val="28"/>
          <w:szCs w:val="28"/>
        </w:rPr>
        <w:t xml:space="preserve">                      </w:t>
      </w:r>
    </w:p>
    <w:p w:rsidR="00BD0CF9" w:rsidRDefault="00BD0CF9" w:rsidP="00B86B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中共广西医科大学全科医学院党总支部：</w:t>
      </w:r>
    </w:p>
    <w:p w:rsidR="00BD0CF9" w:rsidRDefault="00BD0CF9" w:rsidP="00CD1204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你单位所要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同志的证明材料已写好，共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页，现连同调查提纲转去，请查收。</w:t>
      </w:r>
    </w:p>
    <w:p w:rsidR="00BD0CF9" w:rsidRDefault="00BD0CF9" w:rsidP="00B86B4D">
      <w:pPr>
        <w:rPr>
          <w:sz w:val="28"/>
          <w:szCs w:val="28"/>
        </w:rPr>
      </w:pPr>
    </w:p>
    <w:p w:rsidR="00BD0CF9" w:rsidRDefault="00BD0CF9" w:rsidP="00B86B4D">
      <w:pPr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党组织名称（盖章）：</w:t>
      </w:r>
      <w:r>
        <w:rPr>
          <w:sz w:val="28"/>
          <w:szCs w:val="28"/>
          <w:u w:val="single"/>
        </w:rPr>
        <w:t xml:space="preserve">             </w:t>
      </w:r>
      <w:r>
        <w:rPr>
          <w:i/>
          <w:iCs/>
          <w:sz w:val="28"/>
          <w:szCs w:val="28"/>
          <w:u w:val="single"/>
        </w:rPr>
        <w:t xml:space="preserve">   </w:t>
      </w:r>
    </w:p>
    <w:p w:rsidR="00BD0CF9" w:rsidRDefault="00BD0CF9" w:rsidP="00B86B4D">
      <w:pPr>
        <w:jc w:val="right"/>
        <w:rPr>
          <w:b/>
          <w:sz w:val="44"/>
          <w:szCs w:val="44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BD0CF9" w:rsidRDefault="00BD0CF9" w:rsidP="00B86B4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调查提纲</w:t>
      </w:r>
    </w:p>
    <w:p w:rsidR="00BD0CF9" w:rsidRDefault="00BD0CF9" w:rsidP="00B86B4D">
      <w:pPr>
        <w:jc w:val="center"/>
        <w:rPr>
          <w:b/>
          <w:sz w:val="44"/>
          <w:szCs w:val="44"/>
        </w:rPr>
      </w:pPr>
    </w:p>
    <w:p w:rsidR="00BD0CF9" w:rsidRDefault="00BD0CF9" w:rsidP="00B86B4D">
      <w:pPr>
        <w:jc w:val="center"/>
        <w:rPr>
          <w:b/>
          <w:sz w:val="44"/>
          <w:szCs w:val="44"/>
        </w:rPr>
      </w:pPr>
    </w:p>
    <w:p w:rsidR="00BD0CF9" w:rsidRDefault="00BD0CF9" w:rsidP="00CD1204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一、学生家庭出身，在家表现如何。</w:t>
      </w:r>
    </w:p>
    <w:p w:rsidR="00BD0CF9" w:rsidRDefault="00BD0CF9" w:rsidP="00CD1204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二、家庭主要成员的工作单位、职业、现任职务、政治面貌，有无重大政治、历史问题。</w:t>
      </w:r>
    </w:p>
    <w:p w:rsidR="00BD0CF9" w:rsidRDefault="00BD0CF9" w:rsidP="00CD1204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三、该学生家长在你单位表现如何。</w:t>
      </w:r>
    </w:p>
    <w:p w:rsidR="00BD0CF9" w:rsidRDefault="00BD0CF9" w:rsidP="00CD1204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四、该学生主要社会关系有哪些，他们的政治面貌、职业及表现如何。</w:t>
      </w:r>
    </w:p>
    <w:p w:rsidR="00BD0CF9" w:rsidRDefault="00BD0CF9" w:rsidP="00B86B4D">
      <w:pPr>
        <w:rPr>
          <w:sz w:val="28"/>
          <w:szCs w:val="28"/>
        </w:rPr>
      </w:pPr>
    </w:p>
    <w:p w:rsidR="00BD0CF9" w:rsidRDefault="00BD0CF9" w:rsidP="00B86B4D">
      <w:pPr>
        <w:rPr>
          <w:sz w:val="28"/>
          <w:szCs w:val="28"/>
        </w:rPr>
      </w:pPr>
    </w:p>
    <w:p w:rsidR="00BD0CF9" w:rsidRDefault="00BD0CF9" w:rsidP="00307340">
      <w:pPr>
        <w:ind w:right="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中共广西医科大学全科医学院党总支部委员会</w:t>
      </w:r>
    </w:p>
    <w:p w:rsidR="00BD0CF9" w:rsidRDefault="00BD0CF9" w:rsidP="00307340">
      <w:pPr>
        <w:ind w:right="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（盖章）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BD0CF9" w:rsidRPr="00B86B4D" w:rsidRDefault="00BD0CF9"/>
    <w:sectPr w:rsidR="00BD0CF9" w:rsidRPr="00B86B4D" w:rsidSect="007557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CF9" w:rsidRDefault="00BD0CF9" w:rsidP="00B86B4D">
      <w:r>
        <w:separator/>
      </w:r>
    </w:p>
  </w:endnote>
  <w:endnote w:type="continuationSeparator" w:id="1">
    <w:p w:rsidR="00BD0CF9" w:rsidRDefault="00BD0CF9" w:rsidP="00B86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CF9" w:rsidRDefault="00BD0CF9" w:rsidP="00B86B4D">
      <w:r>
        <w:separator/>
      </w:r>
    </w:p>
  </w:footnote>
  <w:footnote w:type="continuationSeparator" w:id="1">
    <w:p w:rsidR="00BD0CF9" w:rsidRDefault="00BD0CF9" w:rsidP="00B86B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B4D"/>
    <w:rsid w:val="00080D57"/>
    <w:rsid w:val="00133254"/>
    <w:rsid w:val="00230F48"/>
    <w:rsid w:val="00307340"/>
    <w:rsid w:val="003513E2"/>
    <w:rsid w:val="0055352D"/>
    <w:rsid w:val="007557DA"/>
    <w:rsid w:val="00807183"/>
    <w:rsid w:val="00B86B4D"/>
    <w:rsid w:val="00BD0CF9"/>
    <w:rsid w:val="00CD1204"/>
    <w:rsid w:val="00EE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4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6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6B4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86B4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6B4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110</Words>
  <Characters>630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雨林木风</cp:lastModifiedBy>
  <cp:revision>8</cp:revision>
  <dcterms:created xsi:type="dcterms:W3CDTF">2014-09-07T03:21:00Z</dcterms:created>
  <dcterms:modified xsi:type="dcterms:W3CDTF">2017-02-21T01:50:00Z</dcterms:modified>
</cp:coreProperties>
</file>